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64F1" w14:textId="40FD25B1" w:rsidR="00535F87" w:rsidRPr="00DB14B2" w:rsidRDefault="00400ADE" w:rsidP="003E7E2F">
      <w:pPr>
        <w:pStyle w:val="Delimitadorgrfico"/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1E332D" wp14:editId="6202AAC8">
            <wp:simplePos x="0" y="0"/>
            <wp:positionH relativeFrom="column">
              <wp:posOffset>-204470</wp:posOffset>
            </wp:positionH>
            <wp:positionV relativeFrom="paragraph">
              <wp:posOffset>-416560</wp:posOffset>
            </wp:positionV>
            <wp:extent cx="2023942" cy="1790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42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18"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4393BC" wp14:editId="734D049C">
                <wp:simplePos x="0" y="0"/>
                <wp:positionH relativeFrom="column">
                  <wp:posOffset>-1081405</wp:posOffset>
                </wp:positionH>
                <wp:positionV relativeFrom="paragraph">
                  <wp:posOffset>-588010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2F854" id="Grupo 5" o:spid="_x0000_s1026" alt="&quot;&quot;" style="position:absolute;margin-left:-85.15pt;margin-top:-46.3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">
                <v:rect id="Rectángulo 107" o:spid="_x0000_s1027" alt="&quot;&quot;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ddd [3204]" stroked="f" strokeweight="1pt"/>
                <v:rect id="Rectángulo 106" o:spid="_x0000_s1028" alt="&quot;&quot;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black [3215]" stroked="f" strokeweight="1pt"/>
                <v:rect id="Rectángulo 108" o:spid="_x0000_s1029" alt="&quot;&quot;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ddd [3204]" stroked="f" strokeweight="1pt"/>
                <v:rect id="Rectángulo 109" o:spid="_x0000_s1030" alt="&quot;&quot;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969696 [3206]" stroked="f" strokeweight="1pt"/>
              </v:group>
            </w:pict>
          </mc:Fallback>
        </mc:AlternateContent>
      </w:r>
      <w:r w:rsidR="00A51318">
        <w:rPr>
          <w:noProof/>
        </w:rPr>
        <w:drawing>
          <wp:anchor distT="0" distB="0" distL="114300" distR="114300" simplePos="0" relativeHeight="251661312" behindDoc="0" locked="0" layoutInCell="1" allowOverlap="1" wp14:anchorId="2942D0A6" wp14:editId="42FEBE6B">
            <wp:simplePos x="0" y="0"/>
            <wp:positionH relativeFrom="margin">
              <wp:posOffset>2794635</wp:posOffset>
            </wp:positionH>
            <wp:positionV relativeFrom="paragraph">
              <wp:posOffset>21590</wp:posOffset>
            </wp:positionV>
            <wp:extent cx="3441046" cy="899071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38165" r="8114" b="39545"/>
                    <a:stretch/>
                  </pic:blipFill>
                  <pic:spPr bwMode="auto">
                    <a:xfrm>
                      <a:off x="0" y="0"/>
                      <a:ext cx="3441046" cy="8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82255" w14:textId="77777777" w:rsidR="00883504" w:rsidRDefault="00883504" w:rsidP="003E7E2F">
      <w:pPr>
        <w:rPr>
          <w:noProof/>
          <w:lang w:val="es-ES"/>
        </w:rPr>
      </w:pPr>
    </w:p>
    <w:p w14:paraId="37E9D3DF" w14:textId="77777777" w:rsidR="00A51318" w:rsidRPr="00A51318" w:rsidRDefault="00A51318" w:rsidP="00A51318">
      <w:pPr>
        <w:rPr>
          <w:lang w:val="es-ES"/>
        </w:rPr>
      </w:pPr>
    </w:p>
    <w:p w14:paraId="2071E64F" w14:textId="77777777" w:rsidR="00A51318" w:rsidRPr="00A51318" w:rsidRDefault="00A51318" w:rsidP="00A51318">
      <w:pPr>
        <w:rPr>
          <w:lang w:val="es-ES"/>
        </w:rPr>
      </w:pPr>
    </w:p>
    <w:p w14:paraId="4C9D2570" w14:textId="77777777" w:rsidR="00A51318" w:rsidRPr="00A51318" w:rsidRDefault="00A51318" w:rsidP="00A51318">
      <w:pPr>
        <w:rPr>
          <w:lang w:val="es-ES"/>
        </w:rPr>
      </w:pPr>
    </w:p>
    <w:p w14:paraId="43B21121" w14:textId="77777777" w:rsidR="00A51318" w:rsidRPr="00A51318" w:rsidRDefault="00A51318" w:rsidP="00A51318">
      <w:pPr>
        <w:rPr>
          <w:lang w:val="es-ES"/>
        </w:rPr>
      </w:pPr>
    </w:p>
    <w:p w14:paraId="2147F7DB" w14:textId="77777777" w:rsidR="00A51318" w:rsidRPr="00A51318" w:rsidRDefault="00A51318" w:rsidP="00A51318">
      <w:pPr>
        <w:rPr>
          <w:lang w:val="es-ES"/>
        </w:rPr>
      </w:pPr>
    </w:p>
    <w:p w14:paraId="60FC505E" w14:textId="77777777" w:rsidR="00A51318" w:rsidRPr="00A51318" w:rsidRDefault="00A51318" w:rsidP="00A51318">
      <w:pPr>
        <w:rPr>
          <w:lang w:val="es-ES"/>
        </w:rPr>
      </w:pPr>
    </w:p>
    <w:p w14:paraId="4AA40EBF" w14:textId="77777777" w:rsidR="00A51318" w:rsidRPr="00A51318" w:rsidRDefault="00A51318" w:rsidP="00A51318">
      <w:pPr>
        <w:rPr>
          <w:lang w:val="es-ES"/>
        </w:rPr>
      </w:pPr>
    </w:p>
    <w:p w14:paraId="12D6A51C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1C80A" wp14:editId="07B3E3BB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AA3A" w14:textId="77777777" w:rsidR="00A51318" w:rsidRPr="00EB0E57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EB0E57">
                              <w:rPr>
                                <w:b/>
                                <w:bCs/>
                                <w:color w:val="auto"/>
                              </w:rPr>
                              <w:t xml:space="preserve">ANEXO </w:t>
                            </w:r>
                            <w:r w:rsidR="00EB0E57" w:rsidRPr="00EB0E57">
                              <w:rPr>
                                <w:b/>
                                <w:bCs/>
                                <w:color w:val="aut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EUR/SvfAAAACgEAAA8AAAAAAAAAAAAAAAAAbgQAAGRycy9kb3ducmV2LnhtbFBLBQYAAAAA&#10;BAAEAPMAAAB6BQAAAAA=&#10;" filled="f" stroked="f">
                <v:textbox style="mso-fit-shape-to-text:t">
                  <w:txbxContent>
                    <w:p w:rsidR="00A51318" w:rsidRPr="00EB0E57" w:rsidRDefault="00A51318" w:rsidP="00A5131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EB0E57">
                        <w:rPr>
                          <w:b/>
                          <w:bCs/>
                          <w:color w:val="auto"/>
                        </w:rPr>
                        <w:t xml:space="preserve">ANEXO </w:t>
                      </w:r>
                      <w:r w:rsidR="00EB0E57" w:rsidRPr="00EB0E57">
                        <w:rPr>
                          <w:b/>
                          <w:bCs/>
                          <w:color w:val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88CFFA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423F9" wp14:editId="3A54D349">
                <wp:simplePos x="0" y="0"/>
                <wp:positionH relativeFrom="column">
                  <wp:posOffset>2757170</wp:posOffset>
                </wp:positionH>
                <wp:positionV relativeFrom="paragraph">
                  <wp:posOffset>11430</wp:posOffset>
                </wp:positionV>
                <wp:extent cx="361950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B07D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D</w:t>
                            </w:r>
                            <w:r w:rsidR="00EB0E57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ECLARACIÓN DE PARTICIPACIÓN EN EL SELLO URUGUAY VALORA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38BB7" id="_x0000_s1027" type="#_x0000_t202" style="position:absolute;margin-left:217.1pt;margin-top:.9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" filled="f" stroked="f">
                <v:textbox style="mso-fit-shape-to-text:t">
                  <w:txbxContent>
                    <w:p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D</w:t>
                      </w:r>
                      <w:r w:rsidR="00EB0E57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ECLARACIÓN DE PARTICIPACIÓN EN EL SELLO URUGUAY VALORA</w:t>
                      </w:r>
                    </w:p>
                  </w:txbxContent>
                </v:textbox>
              </v:shape>
            </w:pict>
          </mc:Fallback>
        </mc:AlternateContent>
      </w:r>
    </w:p>
    <w:p w14:paraId="4E9F9B7C" w14:textId="77777777" w:rsidR="00A51318" w:rsidRPr="00A51318" w:rsidRDefault="00A51318" w:rsidP="00A51318">
      <w:pPr>
        <w:rPr>
          <w:lang w:val="es-ES"/>
        </w:rPr>
      </w:pPr>
    </w:p>
    <w:p w14:paraId="5C1CD2F0" w14:textId="77777777" w:rsidR="00A51318" w:rsidRPr="00A51318" w:rsidRDefault="00A51318" w:rsidP="00A51318">
      <w:pPr>
        <w:rPr>
          <w:lang w:val="es-ES"/>
        </w:rPr>
      </w:pPr>
    </w:p>
    <w:p w14:paraId="58D53ACC" w14:textId="77777777" w:rsidR="00A51318" w:rsidRPr="00A51318" w:rsidRDefault="00A51318" w:rsidP="00A51318">
      <w:pPr>
        <w:rPr>
          <w:lang w:val="es-ES"/>
        </w:rPr>
      </w:pPr>
    </w:p>
    <w:p w14:paraId="073D7662" w14:textId="77777777" w:rsidR="00A51318" w:rsidRPr="00A51318" w:rsidRDefault="00A51318" w:rsidP="00A51318">
      <w:pPr>
        <w:rPr>
          <w:lang w:val="es-ES"/>
        </w:rPr>
      </w:pPr>
    </w:p>
    <w:p w14:paraId="5BF35202" w14:textId="77777777" w:rsidR="00952CD5" w:rsidRDefault="00952CD5" w:rsidP="00952CD5"/>
    <w:p w14:paraId="209E10B6" w14:textId="77777777" w:rsidR="00952CD5" w:rsidRPr="00042E0B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RUT DE LA ORGANIZACIÓN POSTULANTE:</w:t>
      </w:r>
    </w:p>
    <w:p w14:paraId="6AF3E4DD" w14:textId="77777777" w:rsidR="00952CD5" w:rsidRPr="00042E0B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299FEED1" w14:textId="77777777" w:rsidR="00952CD5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77999D91" w14:textId="77777777" w:rsidR="00952CD5" w:rsidRPr="00042E0B" w:rsidRDefault="00952CD5" w:rsidP="00EB0E57">
      <w:pPr>
        <w:spacing w:line="360" w:lineRule="auto"/>
        <w:rPr>
          <w:b/>
          <w:bCs/>
        </w:rPr>
      </w:pPr>
      <w:r>
        <w:rPr>
          <w:b/>
          <w:bCs/>
        </w:rPr>
        <w:t>CIUDAD/DEPARTAMENTO:</w:t>
      </w:r>
    </w:p>
    <w:p w14:paraId="5B3EB51E" w14:textId="77777777" w:rsidR="00952CD5" w:rsidRDefault="00952CD5" w:rsidP="00EB0E57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(organización pública, privada, ONG, etc.):</w:t>
      </w:r>
    </w:p>
    <w:p w14:paraId="0FB71A0A" w14:textId="77777777" w:rsidR="00952CD5" w:rsidRDefault="00952CD5" w:rsidP="00952CD5"/>
    <w:p w14:paraId="7E6EB8D0" w14:textId="77777777" w:rsidR="00952CD5" w:rsidRDefault="00952CD5" w:rsidP="00952CD5"/>
    <w:p w14:paraId="78B4F2D4" w14:textId="77777777" w:rsidR="00952CD5" w:rsidRDefault="00952CD5" w:rsidP="00EB0E57">
      <w:pPr>
        <w:spacing w:line="360" w:lineRule="auto"/>
        <w:jc w:val="center"/>
        <w:rPr>
          <w:i/>
          <w:iCs/>
        </w:rPr>
      </w:pPr>
      <w:r w:rsidRPr="00042E0B">
        <w:rPr>
          <w:i/>
          <w:iCs/>
        </w:rPr>
        <w:t>El firmante, en representación de la organización postulante, declara que</w:t>
      </w:r>
      <w:r>
        <w:rPr>
          <w:i/>
          <w:iCs/>
        </w:rPr>
        <w:t xml:space="preserve"> toda la información suministrada a la Sociedad Uruguaya de Gestión de Personas, a través del formulario de inscripción electrónico y/o a través de sus respectivos anexos, es actual, verídica y que en términos generales durante el proceso de evaluación de nuestra postulación no sufrirá cambios que afecten negativamente la gestión y/o infraestructura inclusiva alcanzada hasta el momento.</w:t>
      </w:r>
    </w:p>
    <w:p w14:paraId="50D4A52D" w14:textId="77777777" w:rsidR="00952CD5" w:rsidRDefault="00952CD5" w:rsidP="00EB0E57">
      <w:pPr>
        <w:spacing w:line="360" w:lineRule="auto"/>
        <w:jc w:val="center"/>
        <w:rPr>
          <w:i/>
          <w:iCs/>
        </w:rPr>
      </w:pPr>
    </w:p>
    <w:p w14:paraId="08D19A6D" w14:textId="77777777" w:rsidR="00952CD5" w:rsidRDefault="00952CD5" w:rsidP="00EB0E57">
      <w:pPr>
        <w:spacing w:line="360" w:lineRule="auto"/>
        <w:jc w:val="center"/>
        <w:rPr>
          <w:i/>
          <w:iCs/>
        </w:rPr>
      </w:pPr>
      <w:r>
        <w:rPr>
          <w:i/>
          <w:iCs/>
        </w:rPr>
        <w:t>A efectos de formalizar la presente postulación, designo como representante de la organización, en todo lo vinculado al proceso de postulación del sello Uruguay Valora a:</w:t>
      </w:r>
    </w:p>
    <w:p w14:paraId="6C1DEA5D" w14:textId="77777777" w:rsidR="00952CD5" w:rsidRDefault="00952CD5" w:rsidP="00952CD5">
      <w:pPr>
        <w:jc w:val="center"/>
        <w:rPr>
          <w:i/>
          <w:iCs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52CD5" w14:paraId="65A72166" w14:textId="77777777" w:rsidTr="00EB0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2B4D66A" w14:textId="77777777" w:rsidR="00952CD5" w:rsidRPr="00EB0E57" w:rsidRDefault="00952CD5" w:rsidP="008754CF">
            <w:pPr>
              <w:jc w:val="center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Nombre y apellido</w:t>
            </w:r>
          </w:p>
        </w:tc>
        <w:tc>
          <w:tcPr>
            <w:tcW w:w="2207" w:type="dxa"/>
          </w:tcPr>
          <w:p w14:paraId="7E92783F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Cargo que ocupa</w:t>
            </w:r>
          </w:p>
        </w:tc>
        <w:tc>
          <w:tcPr>
            <w:tcW w:w="2207" w:type="dxa"/>
          </w:tcPr>
          <w:p w14:paraId="541BFDA0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Correo electrónico corporativo para notificaciones</w:t>
            </w:r>
          </w:p>
        </w:tc>
        <w:tc>
          <w:tcPr>
            <w:tcW w:w="2207" w:type="dxa"/>
          </w:tcPr>
          <w:p w14:paraId="50DDBCF7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Teléfono de contacto</w:t>
            </w:r>
          </w:p>
        </w:tc>
      </w:tr>
      <w:tr w:rsidR="00952CD5" w14:paraId="6237508E" w14:textId="77777777" w:rsidTr="00EB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B945CE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  <w:p w14:paraId="79B7E46C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</w:tcPr>
          <w:p w14:paraId="1EC2F55A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84B49C0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B590C3D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7F1A53F7" w14:textId="77777777" w:rsidR="00952CD5" w:rsidRDefault="00952CD5" w:rsidP="00952CD5">
      <w:pPr>
        <w:rPr>
          <w:i/>
          <w:iCs/>
        </w:rPr>
      </w:pPr>
    </w:p>
    <w:p w14:paraId="301418A7" w14:textId="77777777" w:rsidR="00952CD5" w:rsidRPr="00206D50" w:rsidRDefault="00952CD5" w:rsidP="00952CD5">
      <w:pPr>
        <w:jc w:val="center"/>
        <w:rPr>
          <w:rFonts w:ascii="Cambria" w:hAnsi="Cambria"/>
          <w:i/>
          <w:iCs/>
        </w:rPr>
      </w:pPr>
      <w:r w:rsidRPr="00206D50">
        <w:rPr>
          <w:rFonts w:ascii="Cambria" w:hAnsi="Cambria"/>
          <w:i/>
          <w:iCs/>
        </w:rPr>
        <w:t>Declaro conocer y aceptar las Bases que rigen la presente convocatoria.</w:t>
      </w:r>
    </w:p>
    <w:p w14:paraId="0E028421" w14:textId="77777777" w:rsidR="00952CD5" w:rsidRPr="00206D50" w:rsidRDefault="00952CD5" w:rsidP="00952CD5">
      <w:pPr>
        <w:rPr>
          <w:i/>
          <w:iCs/>
        </w:rPr>
      </w:pPr>
    </w:p>
    <w:p w14:paraId="1193A814" w14:textId="77777777" w:rsidR="00952CD5" w:rsidRDefault="00952CD5" w:rsidP="00952CD5"/>
    <w:p w14:paraId="68A3C2AE" w14:textId="77777777" w:rsidR="00952CD5" w:rsidRPr="00EE42AF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Lugar y fecha:</w:t>
      </w:r>
    </w:p>
    <w:p w14:paraId="6D708EFC" w14:textId="77777777" w:rsidR="00952CD5" w:rsidRPr="00EE42AF" w:rsidRDefault="00952CD5" w:rsidP="00952CD5">
      <w:pPr>
        <w:rPr>
          <w:rFonts w:cstheme="minorHAnsi"/>
          <w:i/>
          <w:iCs/>
        </w:rPr>
      </w:pPr>
    </w:p>
    <w:p w14:paraId="122A4A78" w14:textId="77777777" w:rsidR="00952CD5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Firma:</w:t>
      </w:r>
    </w:p>
    <w:p w14:paraId="7B7786E0" w14:textId="77777777" w:rsidR="00EB0E57" w:rsidRDefault="00EB0E57" w:rsidP="00952CD5">
      <w:pPr>
        <w:rPr>
          <w:rFonts w:cstheme="minorHAnsi"/>
          <w:i/>
          <w:iCs/>
        </w:rPr>
      </w:pPr>
    </w:p>
    <w:p w14:paraId="337E42CD" w14:textId="77777777" w:rsidR="00952CD5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Aclaración de firma:</w:t>
      </w:r>
    </w:p>
    <w:p w14:paraId="0DD57D08" w14:textId="77777777" w:rsidR="00EB0E57" w:rsidRDefault="00EB0E57" w:rsidP="00952CD5">
      <w:pPr>
        <w:rPr>
          <w:rFonts w:cstheme="minorHAnsi"/>
          <w:i/>
          <w:iCs/>
        </w:rPr>
      </w:pPr>
    </w:p>
    <w:p w14:paraId="522A451E" w14:textId="77777777" w:rsidR="00EB0E57" w:rsidRPr="00EE42AF" w:rsidRDefault="00EB0E57" w:rsidP="00952CD5">
      <w:pPr>
        <w:rPr>
          <w:rFonts w:cstheme="minorHAnsi"/>
          <w:i/>
          <w:iCs/>
        </w:rPr>
      </w:pPr>
    </w:p>
    <w:p w14:paraId="3AAA65FE" w14:textId="77777777" w:rsidR="00952CD5" w:rsidRDefault="00952CD5" w:rsidP="00952CD5"/>
    <w:p w14:paraId="36178FCD" w14:textId="77777777" w:rsidR="00952CD5" w:rsidRDefault="00952CD5" w:rsidP="00400ADE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>Nota: El presente documento debe ser completado y firmado únicamente por el Director</w:t>
      </w:r>
      <w:r>
        <w:rPr>
          <w:sz w:val="18"/>
          <w:szCs w:val="18"/>
        </w:rPr>
        <w:t xml:space="preserve"> o</w:t>
      </w:r>
      <w:r w:rsidRPr="00724C3E">
        <w:rPr>
          <w:sz w:val="18"/>
          <w:szCs w:val="18"/>
        </w:rPr>
        <w:t xml:space="preserve"> Gerente General y/o Gerente de Recursos Humanos de la organización postulante.</w:t>
      </w:r>
      <w:r>
        <w:rPr>
          <w:sz w:val="18"/>
          <w:szCs w:val="18"/>
        </w:rPr>
        <w:t xml:space="preserve"> Una vez completo, deberá adjuntarse en formato PDF al formulario de postulación on line mediante el cual realiza todo el proceso.</w:t>
      </w:r>
    </w:p>
    <w:p w14:paraId="40F46CBC" w14:textId="77777777" w:rsidR="00952CD5" w:rsidRPr="00724C3E" w:rsidRDefault="00952CD5" w:rsidP="00400ADE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>La no presentación del presente anexo, o la falta de firma requerida será causal para la eliminación de la postulación.</w:t>
      </w:r>
    </w:p>
    <w:p w14:paraId="7BFC4A26" w14:textId="77777777" w:rsidR="00952CD5" w:rsidRDefault="00952CD5" w:rsidP="00952CD5"/>
    <w:p w14:paraId="18B59C8D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77EA" w14:textId="77777777" w:rsidR="004175C2" w:rsidRDefault="004175C2" w:rsidP="003E7E2F">
      <w:r>
        <w:separator/>
      </w:r>
    </w:p>
  </w:endnote>
  <w:endnote w:type="continuationSeparator" w:id="0">
    <w:p w14:paraId="7BBDDE43" w14:textId="77777777" w:rsidR="004175C2" w:rsidRDefault="004175C2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D974" w14:textId="77777777" w:rsidR="004175C2" w:rsidRDefault="004175C2" w:rsidP="003E7E2F">
      <w:r>
        <w:separator/>
      </w:r>
    </w:p>
  </w:footnote>
  <w:footnote w:type="continuationSeparator" w:id="0">
    <w:p w14:paraId="2B16B507" w14:textId="77777777" w:rsidR="004175C2" w:rsidRDefault="004175C2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F8F8F8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F8F8F8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07194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40582"/>
    <w:rsid w:val="00162614"/>
    <w:rsid w:val="00177BCB"/>
    <w:rsid w:val="001A313A"/>
    <w:rsid w:val="001C6718"/>
    <w:rsid w:val="001E0B49"/>
    <w:rsid w:val="001E375E"/>
    <w:rsid w:val="00200FC4"/>
    <w:rsid w:val="00217454"/>
    <w:rsid w:val="002251C8"/>
    <w:rsid w:val="00293BB8"/>
    <w:rsid w:val="002A4A92"/>
    <w:rsid w:val="002B596C"/>
    <w:rsid w:val="002C531D"/>
    <w:rsid w:val="002D5478"/>
    <w:rsid w:val="002D6AAF"/>
    <w:rsid w:val="00323530"/>
    <w:rsid w:val="00364B5C"/>
    <w:rsid w:val="00373FC8"/>
    <w:rsid w:val="003B3A48"/>
    <w:rsid w:val="003C5242"/>
    <w:rsid w:val="003E7783"/>
    <w:rsid w:val="003E7E2F"/>
    <w:rsid w:val="00400ADE"/>
    <w:rsid w:val="004175C2"/>
    <w:rsid w:val="00442A0E"/>
    <w:rsid w:val="00443C70"/>
    <w:rsid w:val="004708B7"/>
    <w:rsid w:val="004B419A"/>
    <w:rsid w:val="004E19C2"/>
    <w:rsid w:val="004E6AB2"/>
    <w:rsid w:val="00530E48"/>
    <w:rsid w:val="00535F87"/>
    <w:rsid w:val="005513AA"/>
    <w:rsid w:val="00564622"/>
    <w:rsid w:val="00565675"/>
    <w:rsid w:val="005878FE"/>
    <w:rsid w:val="005B3227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60B0"/>
    <w:rsid w:val="00935402"/>
    <w:rsid w:val="00952CD5"/>
    <w:rsid w:val="00962E61"/>
    <w:rsid w:val="00976E5A"/>
    <w:rsid w:val="00984C26"/>
    <w:rsid w:val="00986331"/>
    <w:rsid w:val="009C7105"/>
    <w:rsid w:val="009E3575"/>
    <w:rsid w:val="009E3FA2"/>
    <w:rsid w:val="00A318A7"/>
    <w:rsid w:val="00A51318"/>
    <w:rsid w:val="00A6437A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155FC"/>
    <w:rsid w:val="00C45D7E"/>
    <w:rsid w:val="00CB1D3C"/>
    <w:rsid w:val="00D666BB"/>
    <w:rsid w:val="00D8505D"/>
    <w:rsid w:val="00DB14B2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B0E57"/>
    <w:rsid w:val="00EF639B"/>
    <w:rsid w:val="00F2219F"/>
    <w:rsid w:val="00F45377"/>
    <w:rsid w:val="00F50BC6"/>
    <w:rsid w:val="00F66254"/>
    <w:rsid w:val="00F72B51"/>
    <w:rsid w:val="00F76D98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ACC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969696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5F5F5F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4D4D4D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969696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5F5F5F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5F5F5F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4D4D4D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DDDDDD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DDDDDD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DDDDDD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EAEAEA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EAEAEA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DDDDDD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DDDDDD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5oscura-nfasis6">
    <w:name w:val="List Table 5 Dark Accent 6"/>
    <w:basedOn w:val="Tablanormal"/>
    <w:uiPriority w:val="50"/>
    <w:rsid w:val="00EB0E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4-nfasis6">
    <w:name w:val="List Table 4 Accent 6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4">
    <w:name w:val="Grid Table 4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2023-06-20T13:56:00Z</dcterms:created>
  <dcterms:modified xsi:type="dcterms:W3CDTF">2023-06-20T13:56:00Z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